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22233F9F0621488E8A39D4425DAF3BF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D518B" w:rsidRDefault="006340DE">
          <w:pPr>
            <w:pStyle w:val="Title"/>
          </w:pPr>
          <w:r>
            <w:t>Giorgi Tibilashvili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1D518B" w:rsidTr="001D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D518B" w:rsidRDefault="001D518B"/>
        </w:tc>
        <w:tc>
          <w:tcPr>
            <w:tcW w:w="4087" w:type="pct"/>
          </w:tcPr>
          <w:p w:rsidR="001D518B" w:rsidRDefault="001D518B"/>
        </w:tc>
      </w:tr>
      <w:tr w:rsidR="001D518B" w:rsidTr="001D518B">
        <w:tc>
          <w:tcPr>
            <w:tcW w:w="913" w:type="pct"/>
          </w:tcPr>
          <w:p w:rsidR="001D518B" w:rsidRDefault="001D518B"/>
        </w:tc>
        <w:tc>
          <w:tcPr>
            <w:tcW w:w="4087" w:type="pct"/>
          </w:tcPr>
          <w:p w:rsidR="001D518B" w:rsidRDefault="00DF4648" w:rsidP="00C3325F">
            <w:pPr>
              <w:pStyle w:val="ContactInfo"/>
            </w:pPr>
            <w:r>
              <w:t>Date of bi</w:t>
            </w:r>
            <w:bookmarkStart w:id="0" w:name="_GoBack"/>
            <w:bookmarkEnd w:id="0"/>
            <w:r>
              <w:t xml:space="preserve">rth : 02.02.1982 |Mob.: </w:t>
            </w:r>
            <w:r w:rsidR="000E0DA5">
              <w:t>555 949393</w:t>
            </w:r>
            <w:r w:rsidR="006A525A">
              <w:t> </w:t>
            </w:r>
            <w:r w:rsidR="006A525A">
              <w:rPr>
                <w:color w:val="A6A6A6" w:themeColor="background1" w:themeShade="A6"/>
              </w:rPr>
              <w:t>|</w:t>
            </w:r>
            <w:r>
              <w:t xml:space="preserve">Mail: </w:t>
            </w:r>
            <w:r w:rsidR="000E0DA5">
              <w:t>giorgi.tibilashvili@gmail.com</w:t>
            </w:r>
          </w:p>
        </w:tc>
      </w:tr>
    </w:tbl>
    <w:p w:rsidR="001D518B" w:rsidRDefault="006A525A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1D518B" w:rsidTr="001D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D518B" w:rsidRDefault="001D518B"/>
        </w:tc>
        <w:tc>
          <w:tcPr>
            <w:tcW w:w="4087" w:type="pct"/>
          </w:tcPr>
          <w:p w:rsidR="001D518B" w:rsidRDefault="001D518B"/>
        </w:tc>
      </w:tr>
      <w:tr w:rsidR="001D518B" w:rsidTr="001D518B">
        <w:tc>
          <w:tcPr>
            <w:tcW w:w="913" w:type="pct"/>
          </w:tcPr>
          <w:p w:rsidR="001D518B" w:rsidRDefault="001D518B"/>
        </w:tc>
        <w:tc>
          <w:tcPr>
            <w:tcW w:w="4087" w:type="pct"/>
          </w:tcPr>
          <w:p w:rsidR="001D518B" w:rsidRDefault="006A525A">
            <w:pPr>
              <w:pStyle w:val="Subsection"/>
            </w:pPr>
            <w:r>
              <w:t>Languages</w:t>
            </w:r>
          </w:p>
          <w:p w:rsidR="001D518B" w:rsidRDefault="009859EE" w:rsidP="009859EE">
            <w:pPr>
              <w:pStyle w:val="ListBullet"/>
            </w:pPr>
            <w:r>
              <w:t>Georgian,</w:t>
            </w:r>
            <w:r w:rsidR="00051B8B">
              <w:t xml:space="preserve"> </w:t>
            </w:r>
            <w:r>
              <w:t>Russian and English</w:t>
            </w: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16FDC0B194D14E39823F2FCC54F996A5"/>
              </w:placeholder>
              <w15:repeatingSectionItem/>
            </w:sdtPr>
            <w:sdtEndPr/>
            <w:sdtContent>
              <w:tr w:rsidR="001D518B" w:rsidTr="001D518B">
                <w:tc>
                  <w:tcPr>
                    <w:tcW w:w="913" w:type="pct"/>
                  </w:tcPr>
                  <w:p w:rsidR="001D518B" w:rsidRDefault="001D518B"/>
                </w:tc>
                <w:tc>
                  <w:tcPr>
                    <w:tcW w:w="4087" w:type="pct"/>
                  </w:tcPr>
                  <w:p w:rsidR="001D518B" w:rsidRDefault="006A525A">
                    <w:pPr>
                      <w:pStyle w:val="Subsection"/>
                    </w:pPr>
                    <w:r>
                      <w:t>Software</w:t>
                    </w:r>
                  </w:p>
                  <w:p w:rsidR="001D518B" w:rsidRDefault="00071336" w:rsidP="00F07231">
                    <w:pPr>
                      <w:pStyle w:val="ListBullet"/>
                    </w:pPr>
                    <w:r>
                      <w:t>C# .NET framework, MVC, MVVM, jQuery, Html, CSS, MS SQL Server (T-SQL), Ajax, Delphi (Object Pascal), Web Services, WCF, ADO.NET, ADO .NET Entity Framework,</w:t>
                    </w:r>
                    <w:r w:rsidR="00F07231">
                      <w:t xml:space="preserve"> Dy</w:t>
                    </w:r>
                    <w:r>
                      <w:t>namic Data</w:t>
                    </w:r>
                    <w:r w:rsidR="00F07231">
                      <w:t>, XML, XSL</w:t>
                    </w:r>
                    <w:r w:rsidR="00F07231">
                      <w:rPr>
                        <w:rFonts w:ascii="Times New Roman" w:hAnsi="Times New Roman"/>
                      </w:rPr>
                      <w:t>,</w:t>
                    </w:r>
                    <w:r w:rsidR="00F07231">
                      <w:t xml:space="preserve"> XSLT, JSON, Bootstrap, Knockout and Other.</w:t>
                    </w:r>
                  </w:p>
                </w:tc>
              </w:tr>
            </w:sdtContent>
          </w:sdt>
        </w:sdtContent>
      </w:sdt>
    </w:tbl>
    <w:p w:rsidR="001D518B" w:rsidRDefault="006A525A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1D518B" w:rsidTr="001D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D518B" w:rsidRDefault="001D518B">
            <w:pPr>
              <w:spacing w:line="240" w:lineRule="auto"/>
            </w:pPr>
          </w:p>
        </w:tc>
        <w:tc>
          <w:tcPr>
            <w:tcW w:w="4087" w:type="pct"/>
          </w:tcPr>
          <w:p w:rsidR="001D518B" w:rsidRDefault="001D518B">
            <w:pPr>
              <w:spacing w:line="240" w:lineRule="auto"/>
            </w:pPr>
          </w:p>
        </w:tc>
      </w:tr>
      <w:tr w:rsidR="001D518B" w:rsidTr="001D518B">
        <w:tc>
          <w:tcPr>
            <w:tcW w:w="913" w:type="pct"/>
          </w:tcPr>
          <w:p w:rsidR="001D518B" w:rsidRDefault="003D1C9A" w:rsidP="003D1C9A">
            <w:pPr>
              <w:pStyle w:val="Date"/>
            </w:pPr>
            <w:r>
              <w:t>2011 February-2014 February</w:t>
            </w:r>
          </w:p>
        </w:tc>
        <w:tc>
          <w:tcPr>
            <w:tcW w:w="4087" w:type="pct"/>
          </w:tcPr>
          <w:p w:rsidR="001D518B" w:rsidRDefault="003D1C9A">
            <w:pPr>
              <w:pStyle w:val="Subsection"/>
            </w:pPr>
            <w:r>
              <w:t>Programmer</w:t>
            </w:r>
            <w:r w:rsidR="006A525A">
              <w:t>,  </w:t>
            </w:r>
            <w:r>
              <w:rPr>
                <w:rStyle w:val="Emphasis"/>
              </w:rPr>
              <w:t>TBC Bank</w:t>
            </w:r>
          </w:p>
          <w:p w:rsidR="001D518B" w:rsidRDefault="00337DC1">
            <w:pPr>
              <w:pStyle w:val="ListBullet"/>
            </w:pPr>
            <w:r>
              <w:t xml:space="preserve">Programming: </w:t>
            </w:r>
            <w:proofErr w:type="spellStart"/>
            <w:r>
              <w:t>Delphli</w:t>
            </w:r>
            <w:proofErr w:type="spellEnd"/>
            <w:r>
              <w:t xml:space="preserve"> (Object Pascal), C# .NET Windows Forms, C# ASP.NET Web Forms, ADO.NET, Web Services, WCF, ADO.NET Entity Framework.</w:t>
            </w:r>
          </w:p>
          <w:p w:rsidR="00337DC1" w:rsidRDefault="00337DC1">
            <w:pPr>
              <w:pStyle w:val="ListBullet"/>
            </w:pPr>
            <w:r>
              <w:t>Support: C# Net and Delphi Applications.</w:t>
            </w:r>
          </w:p>
          <w:p w:rsidR="00337DC1" w:rsidRDefault="00337DC1">
            <w:pPr>
              <w:pStyle w:val="ListBullet"/>
            </w:pPr>
            <w:r>
              <w:t>Database: MS SQL Server (T-SQL).</w:t>
            </w:r>
          </w:p>
          <w:p w:rsidR="00337DC1" w:rsidRDefault="00337DC1" w:rsidP="00084635">
            <w:pPr>
              <w:pStyle w:val="ListBullet"/>
            </w:pPr>
            <w:r>
              <w:t>Projects: Integration bank other products to “LMS”</w:t>
            </w:r>
            <w:r w:rsidR="00084635">
              <w:t xml:space="preserve"> Loan management s</w:t>
            </w:r>
            <w:r>
              <w:t>ystem and “CRM”</w:t>
            </w:r>
            <w:r w:rsidR="00084635">
              <w:t xml:space="preserve"> Customer r</w:t>
            </w:r>
            <w:r>
              <w:t xml:space="preserve">elation </w:t>
            </w:r>
            <w:r w:rsidR="00084635">
              <w:t>management.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16FDC0B194D14E39823F2FCC54F996A5"/>
              </w:placeholder>
              <w15:repeatingSectionItem/>
            </w:sdtPr>
            <w:sdtEndPr/>
            <w:sdtContent>
              <w:tr w:rsidR="001D518B" w:rsidTr="001D518B">
                <w:tc>
                  <w:tcPr>
                    <w:tcW w:w="913" w:type="pct"/>
                  </w:tcPr>
                  <w:p w:rsidR="001D518B" w:rsidRDefault="00CC060B" w:rsidP="00CC060B">
                    <w:pPr>
                      <w:pStyle w:val="Date"/>
                    </w:pPr>
                    <w:r>
                      <w:t>2009 September- 2011 February</w:t>
                    </w:r>
                  </w:p>
                </w:tc>
                <w:tc>
                  <w:tcPr>
                    <w:tcW w:w="4087" w:type="pct"/>
                  </w:tcPr>
                  <w:p w:rsidR="001D518B" w:rsidRDefault="00CC060B">
                    <w:pPr>
                      <w:pStyle w:val="Subsection"/>
                    </w:pPr>
                    <w:r>
                      <w:t>Partner, Programmer</w:t>
                    </w:r>
                    <w:r w:rsidR="006A525A">
                      <w:t>,  </w:t>
                    </w:r>
                    <w:proofErr w:type="spellStart"/>
                    <w:r>
                      <w:rPr>
                        <w:rStyle w:val="Emphasis"/>
                      </w:rPr>
                      <w:t>Coresoft</w:t>
                    </w:r>
                    <w:proofErr w:type="spellEnd"/>
                  </w:p>
                  <w:p w:rsidR="00D568C3" w:rsidRDefault="004F724F" w:rsidP="00F657B4">
                    <w:pPr>
                      <w:pStyle w:val="ListBullet"/>
                    </w:pPr>
                    <w:r>
                      <w:t xml:space="preserve">Programming: Silverlight with MVVM Pattern, </w:t>
                    </w:r>
                    <w:proofErr w:type="spellStart"/>
                    <w:r>
                      <w:t>Ria</w:t>
                    </w:r>
                    <w:proofErr w:type="spellEnd"/>
                    <w:r>
                      <w:t xml:space="preserve"> Services, WCF, </w:t>
                    </w:r>
                    <w:r w:rsidR="00F657B4">
                      <w:t>JavaScript</w:t>
                    </w:r>
                    <w:r>
                      <w:t>, jQuery, Html</w:t>
                    </w:r>
                    <w:r w:rsidR="00F657B4">
                      <w:t xml:space="preserve">, </w:t>
                    </w:r>
                    <w:proofErr w:type="gramStart"/>
                    <w:r w:rsidR="00F657B4">
                      <w:t xml:space="preserve">CSS </w:t>
                    </w:r>
                    <w:r>
                      <w:t>,</w:t>
                    </w:r>
                    <w:proofErr w:type="gramEnd"/>
                    <w:r>
                      <w:t xml:space="preserve"> ASP.NET with MVC Pattern, ADO.NET Entity Framework</w:t>
                    </w:r>
                    <w:r w:rsidR="00D568C3">
                      <w:t>.</w:t>
                    </w:r>
                  </w:p>
                  <w:p w:rsidR="00D568C3" w:rsidRDefault="00D568C3" w:rsidP="00F657B4">
                    <w:pPr>
                      <w:pStyle w:val="ListBullet"/>
                    </w:pPr>
                    <w:r>
                      <w:t>Supporting: C# Net and MS SQL database.</w:t>
                    </w:r>
                  </w:p>
                  <w:p w:rsidR="00D568C3" w:rsidRDefault="00D568C3" w:rsidP="00F657B4">
                    <w:pPr>
                      <w:pStyle w:val="ListBullet"/>
                    </w:pPr>
                    <w:r>
                      <w:t>Database MS SQL Server (T-SQL)</w:t>
                    </w:r>
                  </w:p>
                  <w:p w:rsidR="001D518B" w:rsidRDefault="00D568C3" w:rsidP="00F657B4">
                    <w:pPr>
                      <w:pStyle w:val="ListBullet"/>
                    </w:pPr>
                    <w:r>
                      <w:t xml:space="preserve">Projects: CS Platform and CS </w:t>
                    </w:r>
                    <w:r w:rsidR="003F0E2B">
                      <w:t>Mystery Shopper</w:t>
                    </w:r>
                    <w:r>
                      <w:t>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106733184"/>
              <w:placeholder>
                <w:docPart w:val="369EAF2F46084B2BAD1B39928D62C606"/>
              </w:placeholder>
              <w15:repeatingSectionItem/>
            </w:sdtPr>
            <w:sdtContent>
              <w:tr w:rsidR="003D1C9A" w:rsidTr="001D518B">
                <w:tc>
                  <w:tcPr>
                    <w:tcW w:w="913" w:type="pct"/>
                  </w:tcPr>
                  <w:p w:rsidR="003D1C9A" w:rsidRDefault="002317AC" w:rsidP="002317AC">
                    <w:pPr>
                      <w:pStyle w:val="Date"/>
                    </w:pPr>
                    <w:r>
                      <w:t>2009 September- 2006 September</w:t>
                    </w:r>
                  </w:p>
                </w:tc>
                <w:tc>
                  <w:tcPr>
                    <w:tcW w:w="4087" w:type="pct"/>
                  </w:tcPr>
                  <w:p w:rsidR="003D1C9A" w:rsidRDefault="002317AC">
                    <w:pPr>
                      <w:pStyle w:val="Subsection"/>
                    </w:pPr>
                    <w:r>
                      <w:t>Programmer, Network Admin</w:t>
                    </w:r>
                    <w:r w:rsidR="003D1C9A">
                      <w:t>,  </w:t>
                    </w:r>
                    <w:r>
                      <w:rPr>
                        <w:rStyle w:val="Emphasis"/>
                      </w:rPr>
                      <w:t>Alta</w:t>
                    </w:r>
                    <w:r w:rsidR="009321DF">
                      <w:rPr>
                        <w:rStyle w:val="Emphasis"/>
                      </w:rPr>
                      <w:t xml:space="preserve"> </w:t>
                    </w:r>
                    <w:r>
                      <w:rPr>
                        <w:rStyle w:val="Emphasis"/>
                      </w:rPr>
                      <w:t>software</w:t>
                    </w:r>
                  </w:p>
                  <w:p w:rsidR="00CB3B16" w:rsidRDefault="00AE426B" w:rsidP="00AE426B">
                    <w:pPr>
                      <w:pStyle w:val="ListBullet"/>
                    </w:pPr>
                    <w:r>
                      <w:t>Programming: C# .Net Windo</w:t>
                    </w:r>
                    <w:r w:rsidR="00CB3B16">
                      <w:t xml:space="preserve">ws and Web Forms, .Net </w:t>
                    </w:r>
                    <w:proofErr w:type="spellStart"/>
                    <w:r w:rsidR="00CB3B16">
                      <w:t>Remoting</w:t>
                    </w:r>
                    <w:proofErr w:type="spellEnd"/>
                    <w:r w:rsidR="00CB3B16">
                      <w:t>, Html, CSS, JavaScript</w:t>
                    </w:r>
                  </w:p>
                  <w:p w:rsidR="00CB3B16" w:rsidRDefault="00CB3B16" w:rsidP="00AE426B">
                    <w:pPr>
                      <w:pStyle w:val="ListBullet"/>
                    </w:pPr>
                    <w:r>
                      <w:t>Database: MS SQL Server (T-SQL)</w:t>
                    </w:r>
                  </w:p>
                  <w:p w:rsidR="00CB3B16" w:rsidRDefault="00CB3B16" w:rsidP="00AE426B">
                    <w:pPr>
                      <w:pStyle w:val="ListBullet"/>
                    </w:pPr>
                    <w:r>
                      <w:t xml:space="preserve">Administration: </w:t>
                    </w:r>
                    <w:proofErr w:type="spellStart"/>
                    <w:r>
                      <w:t>MDaemon</w:t>
                    </w:r>
                    <w:proofErr w:type="spellEnd"/>
                    <w:r>
                      <w:t xml:space="preserve"> (mail server), ISA firewall, Active Directory, VPN Access, IIS Server.</w:t>
                    </w:r>
                  </w:p>
                  <w:p w:rsidR="003D1C9A" w:rsidRDefault="00CB3B16" w:rsidP="00AE426B">
                    <w:pPr>
                      <w:pStyle w:val="ListBullet"/>
                    </w:pPr>
                    <w:r>
                      <w:t>Projects: Internet Banking</w:t>
                    </w:r>
                    <w:r w:rsidR="00DB1ADB">
                      <w:t>.</w:t>
                    </w:r>
                    <w: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847623786"/>
              <w:placeholder>
                <w:docPart w:val="5B25D73BBD22435BB9AEFFB562905BE3"/>
              </w:placeholder>
              <w15:repeatingSectionItem/>
            </w:sdtPr>
            <w:sdtContent>
              <w:tr w:rsidR="00DB1ADB" w:rsidTr="001D518B">
                <w:tc>
                  <w:tcPr>
                    <w:tcW w:w="913" w:type="pct"/>
                  </w:tcPr>
                  <w:p w:rsidR="00DB1ADB" w:rsidRDefault="00DB1ADB" w:rsidP="00DB1ADB">
                    <w:pPr>
                      <w:pStyle w:val="Date"/>
                    </w:pPr>
                    <w:r>
                      <w:t>2005 July - 2006 September</w:t>
                    </w:r>
                  </w:p>
                </w:tc>
                <w:tc>
                  <w:tcPr>
                    <w:tcW w:w="4087" w:type="pct"/>
                  </w:tcPr>
                  <w:p w:rsidR="00DB1ADB" w:rsidRDefault="00DB1ADB">
                    <w:pPr>
                      <w:pStyle w:val="Subsection"/>
                    </w:pPr>
                    <w:r>
                      <w:t>Programmer,  </w:t>
                    </w:r>
                    <w:r>
                      <w:rPr>
                        <w:rStyle w:val="Emphasis"/>
                      </w:rPr>
                      <w:t xml:space="preserve">State Department </w:t>
                    </w:r>
                    <w:r w:rsidR="00C27B05">
                      <w:rPr>
                        <w:rStyle w:val="Emphasis"/>
                      </w:rPr>
                      <w:t>of Statistics</w:t>
                    </w:r>
                  </w:p>
                  <w:p w:rsidR="00DB1ADB" w:rsidRDefault="00DB1ADB" w:rsidP="00AE426B">
                    <w:pPr>
                      <w:pStyle w:val="ListBullet"/>
                    </w:pPr>
                    <w:r>
                      <w:t xml:space="preserve">Programming: C# .Net Windows </w:t>
                    </w:r>
                    <w:r w:rsidR="005A3498">
                      <w:t>and Delphi.</w:t>
                    </w:r>
                  </w:p>
                  <w:p w:rsidR="00DB1ADB" w:rsidRDefault="00DB1ADB" w:rsidP="00AE426B">
                    <w:pPr>
                      <w:pStyle w:val="ListBullet"/>
                    </w:pPr>
                    <w:r>
                      <w:t>Database: MS SQL Server (T-SQL)</w:t>
                    </w:r>
                  </w:p>
                  <w:p w:rsidR="00DB1ADB" w:rsidRDefault="00DB1ADB" w:rsidP="004B15AD">
                    <w:pPr>
                      <w:pStyle w:val="ListBullet"/>
                    </w:pPr>
                    <w:r>
                      <w:t xml:space="preserve">Projects: </w:t>
                    </w:r>
                    <w:r w:rsidR="004B15AD">
                      <w:t>Demography Survey</w:t>
                    </w:r>
                    <w:r>
                      <w:t xml:space="preserve">. 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228152387"/>
              <w:placeholder>
                <w:docPart w:val="0FBDCCB4AA2B4CF4A25012C4087185A4"/>
              </w:placeholder>
              <w15:repeatingSectionItem/>
            </w:sdtPr>
            <w:sdtContent>
              <w:tr w:rsidR="00A43C1A" w:rsidTr="001D518B">
                <w:tc>
                  <w:tcPr>
                    <w:tcW w:w="913" w:type="pct"/>
                  </w:tcPr>
                  <w:p w:rsidR="00A43C1A" w:rsidRDefault="00A43C1A" w:rsidP="00A43C1A">
                    <w:pPr>
                      <w:pStyle w:val="Date"/>
                    </w:pPr>
                    <w:r>
                      <w:t>2005 March - 2007 February</w:t>
                    </w:r>
                  </w:p>
                </w:tc>
                <w:tc>
                  <w:tcPr>
                    <w:tcW w:w="4087" w:type="pct"/>
                  </w:tcPr>
                  <w:p w:rsidR="00A43C1A" w:rsidRDefault="00A43C1A">
                    <w:pPr>
                      <w:pStyle w:val="Subsection"/>
                    </w:pPr>
                    <w:r>
                      <w:t>Network Admin,  </w:t>
                    </w:r>
                    <w:r>
                      <w:rPr>
                        <w:rStyle w:val="Emphasis"/>
                      </w:rPr>
                      <w:t>IREX</w:t>
                    </w:r>
                  </w:p>
                  <w:p w:rsidR="00A43C1A" w:rsidRDefault="00A43C1A" w:rsidP="00AE426B">
                    <w:pPr>
                      <w:pStyle w:val="ListBullet"/>
                    </w:pPr>
                    <w:r>
                      <w:t>Configure WAN Regional Networks.</w:t>
                    </w:r>
                  </w:p>
                  <w:p w:rsidR="00A43C1A" w:rsidRDefault="00A43C1A" w:rsidP="00AE426B">
                    <w:pPr>
                      <w:pStyle w:val="ListBullet"/>
                    </w:pPr>
                    <w:r>
                      <w:t xml:space="preserve">Configure and Support for Linux Servers (Apache, </w:t>
                    </w:r>
                    <w:r w:rsidR="00327B00">
                      <w:t>MySQL</w:t>
                    </w:r>
                    <w:r>
                      <w:t xml:space="preserve">, </w:t>
                    </w:r>
                    <w:proofErr w:type="spellStart"/>
                    <w:r>
                      <w:t>SendMail</w:t>
                    </w:r>
                    <w:proofErr w:type="spellEnd"/>
                    <w:r>
                      <w:t>, Radius, Samba, VPN, Mailman, Backup Servers)</w:t>
                    </w:r>
                  </w:p>
                  <w:p w:rsidR="00A43C1A" w:rsidRDefault="00A43C1A" w:rsidP="00A43C1A">
                    <w:pPr>
                      <w:pStyle w:val="ListBullet"/>
                    </w:pPr>
                    <w:r>
                      <w:t xml:space="preserve">Configure Cisco Router for Dialup and Regional Network Access. 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207148450"/>
              <w:placeholder>
                <w:docPart w:val="C3112D99C95A4C0E8B9093C296BC112E"/>
              </w:placeholder>
              <w15:repeatingSectionItem/>
            </w:sdtPr>
            <w:sdtContent>
              <w:tr w:rsidR="00A43C1A" w:rsidTr="001D518B">
                <w:tc>
                  <w:tcPr>
                    <w:tcW w:w="913" w:type="pct"/>
                  </w:tcPr>
                  <w:p w:rsidR="00A43C1A" w:rsidRDefault="006B2BC9" w:rsidP="006B2BC9">
                    <w:pPr>
                      <w:pStyle w:val="Date"/>
                    </w:pPr>
                    <w:r>
                      <w:t>2002</w:t>
                    </w:r>
                    <w:r w:rsidR="00A43C1A">
                      <w:t xml:space="preserve"> </w:t>
                    </w:r>
                    <w:r>
                      <w:t>August</w:t>
                    </w:r>
                    <w:r w:rsidR="00A43C1A">
                      <w:t xml:space="preserve"> </w:t>
                    </w:r>
                    <w:r w:rsidR="005F58F0">
                      <w:t>- 2005 March</w:t>
                    </w:r>
                  </w:p>
                </w:tc>
                <w:tc>
                  <w:tcPr>
                    <w:tcW w:w="4087" w:type="pct"/>
                  </w:tcPr>
                  <w:p w:rsidR="00A43C1A" w:rsidRDefault="005F58F0">
                    <w:pPr>
                      <w:pStyle w:val="Subsection"/>
                    </w:pPr>
                    <w:r>
                      <w:t>Network Admin, Support, Installation</w:t>
                    </w:r>
                    <w:r w:rsidR="00A43C1A">
                      <w:t>,  </w:t>
                    </w:r>
                    <w:r>
                      <w:rPr>
                        <w:rStyle w:val="Emphasis"/>
                      </w:rPr>
                      <w:t>IPS Georgia Online</w:t>
                    </w:r>
                  </w:p>
                  <w:p w:rsidR="00A43C1A" w:rsidRDefault="009F7500" w:rsidP="00AE426B">
                    <w:pPr>
                      <w:pStyle w:val="ListBullet"/>
                    </w:pPr>
                    <w:r>
                      <w:t xml:space="preserve">Configure LAN and WAN access (TCP\IP, PPP, ADSL, </w:t>
                    </w:r>
                    <w:proofErr w:type="spellStart"/>
                    <w:proofErr w:type="gramStart"/>
                    <w:r>
                      <w:t>PPPoE</w:t>
                    </w:r>
                    <w:proofErr w:type="spellEnd"/>
                    <w:proofErr w:type="gramEnd"/>
                    <w:r>
                      <w:t>)</w:t>
                    </w:r>
                    <w:r w:rsidR="00A43C1A">
                      <w:t>.</w:t>
                    </w:r>
                  </w:p>
                  <w:p w:rsidR="00A43C1A" w:rsidRDefault="009F7500" w:rsidP="00AE426B">
                    <w:pPr>
                      <w:pStyle w:val="ListBullet"/>
                    </w:pPr>
                    <w:r>
                      <w:t>Configure Cisco Router and ADSL switch</w:t>
                    </w:r>
                  </w:p>
                  <w:p w:rsidR="00A43C1A" w:rsidRDefault="009F7500" w:rsidP="004B15AD">
                    <w:pPr>
                      <w:pStyle w:val="ListBullet"/>
                    </w:pPr>
                    <w:r>
                      <w:t>Support: FreeBSD Web and Mail server and GOL customers.</w:t>
                    </w:r>
                  </w:p>
                </w:tc>
              </w:tr>
            </w:sdtContent>
          </w:sdt>
        </w:sdtContent>
      </w:sdt>
    </w:tbl>
    <w:p w:rsidR="001D518B" w:rsidRDefault="006A525A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1D518B" w:rsidTr="001D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D518B" w:rsidRDefault="001D518B">
            <w:pPr>
              <w:spacing w:line="240" w:lineRule="auto"/>
            </w:pPr>
          </w:p>
        </w:tc>
        <w:tc>
          <w:tcPr>
            <w:tcW w:w="4087" w:type="pct"/>
          </w:tcPr>
          <w:p w:rsidR="001D518B" w:rsidRDefault="001D518B">
            <w:pPr>
              <w:spacing w:line="240" w:lineRule="auto"/>
            </w:pPr>
          </w:p>
        </w:tc>
      </w:tr>
      <w:tr w:rsidR="001D518B" w:rsidTr="001D518B">
        <w:tc>
          <w:tcPr>
            <w:tcW w:w="913" w:type="pct"/>
          </w:tcPr>
          <w:p w:rsidR="001D518B" w:rsidRDefault="00370C06" w:rsidP="00370C06">
            <w:pPr>
              <w:pStyle w:val="Date"/>
            </w:pPr>
            <w:r>
              <w:t>1988-1999</w:t>
            </w:r>
          </w:p>
        </w:tc>
        <w:tc>
          <w:tcPr>
            <w:tcW w:w="4087" w:type="pct"/>
          </w:tcPr>
          <w:p w:rsidR="001D518B" w:rsidRDefault="0002773E" w:rsidP="0002773E">
            <w:pPr>
              <w:pStyle w:val="Subsection"/>
            </w:pPr>
            <w:r>
              <w:t>School diploma</w:t>
            </w:r>
            <w:r w:rsidR="006A525A">
              <w:t>,  </w:t>
            </w:r>
            <w:r w:rsidR="00370C06">
              <w:rPr>
                <w:rStyle w:val="Emphasis"/>
              </w:rPr>
              <w:t>Tbilisi School N9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16FDC0B194D14E39823F2FCC54F996A5"/>
              </w:placeholder>
              <w15:repeatingSectionItem/>
            </w:sdtPr>
            <w:sdtEndPr/>
            <w:sdtContent>
              <w:tr w:rsidR="001D518B" w:rsidTr="001D518B">
                <w:tc>
                  <w:tcPr>
                    <w:tcW w:w="913" w:type="pct"/>
                  </w:tcPr>
                  <w:p w:rsidR="001D518B" w:rsidRDefault="00370C06" w:rsidP="00370C06">
                    <w:pPr>
                      <w:pStyle w:val="Date"/>
                    </w:pPr>
                    <w:r>
                      <w:t>1999-2003</w:t>
                    </w:r>
                  </w:p>
                </w:tc>
                <w:tc>
                  <w:tcPr>
                    <w:tcW w:w="4087" w:type="pct"/>
                  </w:tcPr>
                  <w:p w:rsidR="001D518B" w:rsidRDefault="00370C06" w:rsidP="00370C06">
                    <w:pPr>
                      <w:pStyle w:val="Subsection"/>
                    </w:pPr>
                    <w:r>
                      <w:t>Bachelor</w:t>
                    </w:r>
                    <w:r w:rsidR="006A525A">
                      <w:t>,</w:t>
                    </w:r>
                    <w:proofErr w:type="gramStart"/>
                    <w:r w:rsidR="006A525A">
                      <w:t>  </w:t>
                    </w:r>
                    <w:r>
                      <w:rPr>
                        <w:rStyle w:val="Emphasis"/>
                      </w:rPr>
                      <w:t>Iv</w:t>
                    </w:r>
                    <w:proofErr w:type="gramEnd"/>
                    <w:r>
                      <w:rPr>
                        <w:rStyle w:val="Emphasis"/>
                      </w:rPr>
                      <w:t xml:space="preserve">. </w:t>
                    </w:r>
                    <w:proofErr w:type="spellStart"/>
                    <w:r>
                      <w:rPr>
                        <w:rStyle w:val="Emphasis"/>
                      </w:rPr>
                      <w:t>Javakhishvili</w:t>
                    </w:r>
                    <w:proofErr w:type="spellEnd"/>
                    <w:r>
                      <w:rPr>
                        <w:rStyle w:val="Emphasis"/>
                      </w:rPr>
                      <w:t xml:space="preserve"> Tbilisi state university, Faculty of </w:t>
                    </w:r>
                    <w:r w:rsidR="0002773E">
                      <w:rPr>
                        <w:rStyle w:val="Emphasis"/>
                      </w:rPr>
                      <w:t xml:space="preserve">applied </w:t>
                    </w:r>
                    <w:proofErr w:type="spellStart"/>
                    <w:r w:rsidR="0002773E">
                      <w:rPr>
                        <w:rStyle w:val="Emphasis"/>
                      </w:rPr>
                      <w:t>mathematic</w:t>
                    </w:r>
                    <w:proofErr w:type="spellEnd"/>
                    <w:r>
                      <w:rPr>
                        <w:rStyle w:val="Emphasis"/>
                      </w:rPr>
                      <w:t xml:space="preserve"> and computer science</w:t>
                    </w:r>
                  </w:p>
                </w:tc>
              </w:tr>
            </w:sdtContent>
          </w:sdt>
        </w:sdtContent>
      </w:sdt>
    </w:tbl>
    <w:p w:rsidR="001D518B" w:rsidRDefault="001D518B"/>
    <w:sectPr w:rsidR="001D518B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5A" w:rsidRDefault="006A525A">
      <w:pPr>
        <w:spacing w:after="0"/>
      </w:pPr>
      <w:r>
        <w:separator/>
      </w:r>
    </w:p>
    <w:p w:rsidR="006A525A" w:rsidRDefault="006A525A"/>
  </w:endnote>
  <w:endnote w:type="continuationSeparator" w:id="0">
    <w:p w:rsidR="006A525A" w:rsidRDefault="006A525A">
      <w:pPr>
        <w:spacing w:after="0"/>
      </w:pPr>
      <w:r>
        <w:continuationSeparator/>
      </w:r>
    </w:p>
    <w:p w:rsidR="006A525A" w:rsidRDefault="006A5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8B" w:rsidRDefault="006A525A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27B0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5A" w:rsidRDefault="006A525A">
      <w:pPr>
        <w:spacing w:after="0"/>
      </w:pPr>
      <w:r>
        <w:separator/>
      </w:r>
    </w:p>
    <w:p w:rsidR="006A525A" w:rsidRDefault="006A525A"/>
  </w:footnote>
  <w:footnote w:type="continuationSeparator" w:id="0">
    <w:p w:rsidR="006A525A" w:rsidRDefault="006A525A">
      <w:pPr>
        <w:spacing w:after="0"/>
      </w:pPr>
      <w:r>
        <w:continuationSeparator/>
      </w:r>
    </w:p>
    <w:p w:rsidR="006A525A" w:rsidRDefault="006A52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DE"/>
    <w:rsid w:val="0002773E"/>
    <w:rsid w:val="00051B8B"/>
    <w:rsid w:val="00071336"/>
    <w:rsid w:val="00084635"/>
    <w:rsid w:val="000E0DA5"/>
    <w:rsid w:val="001D518B"/>
    <w:rsid w:val="002317AC"/>
    <w:rsid w:val="00327B00"/>
    <w:rsid w:val="00337DC1"/>
    <w:rsid w:val="00370C06"/>
    <w:rsid w:val="003D1C9A"/>
    <w:rsid w:val="003F0E2B"/>
    <w:rsid w:val="004B15AD"/>
    <w:rsid w:val="004F724F"/>
    <w:rsid w:val="005A3498"/>
    <w:rsid w:val="005F58F0"/>
    <w:rsid w:val="006340DE"/>
    <w:rsid w:val="006A525A"/>
    <w:rsid w:val="006B2BC9"/>
    <w:rsid w:val="009321DF"/>
    <w:rsid w:val="009859EE"/>
    <w:rsid w:val="009F7500"/>
    <w:rsid w:val="00A43C1A"/>
    <w:rsid w:val="00AE426B"/>
    <w:rsid w:val="00C27B05"/>
    <w:rsid w:val="00C3325F"/>
    <w:rsid w:val="00CB3B16"/>
    <w:rsid w:val="00CC060B"/>
    <w:rsid w:val="00D568C3"/>
    <w:rsid w:val="00DB1ADB"/>
    <w:rsid w:val="00DF4648"/>
    <w:rsid w:val="00E0105E"/>
    <w:rsid w:val="00F07231"/>
    <w:rsid w:val="00F6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FCB74-C32D-4002-BF7D-B182784A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i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233F9F0621488E8A39D4425DAF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6B8FB-92DA-441D-B25A-B9C350EE46E1}"/>
      </w:docPartPr>
      <w:docPartBody>
        <w:p w:rsidR="00000000" w:rsidRDefault="00A70596">
          <w:pPr>
            <w:pStyle w:val="22233F9F0621488E8A39D4425DAF3BF6"/>
          </w:pPr>
          <w:r>
            <w:t>[Your Name]</w:t>
          </w:r>
        </w:p>
      </w:docPartBody>
    </w:docPart>
    <w:docPart>
      <w:docPartPr>
        <w:name w:val="16FDC0B194D14E39823F2FCC54F9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EB1B-FBAD-4634-88F7-468EAE2F2637}"/>
      </w:docPartPr>
      <w:docPartBody>
        <w:p w:rsidR="00000000" w:rsidRDefault="00A70596">
          <w:pPr>
            <w:pStyle w:val="16FDC0B194D14E39823F2FCC54F996A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9EAF2F46084B2BAD1B39928D62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39DA-73E3-45CB-A64E-D71FF7BEAEE9}"/>
      </w:docPartPr>
      <w:docPartBody>
        <w:p w:rsidR="00000000" w:rsidRDefault="004F3618" w:rsidP="004F3618">
          <w:pPr>
            <w:pStyle w:val="369EAF2F46084B2BAD1B39928D62C60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B25D73BBD22435BB9AEFFB562905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2157-6B68-4A61-8784-D77F2C4A7152}"/>
      </w:docPartPr>
      <w:docPartBody>
        <w:p w:rsidR="00000000" w:rsidRDefault="004F3618" w:rsidP="004F3618">
          <w:pPr>
            <w:pStyle w:val="5B25D73BBD22435BB9AEFFB562905BE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BDCCB4AA2B4CF4A25012C408718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E47EA-FFE7-4663-86E6-112B89917FE4}"/>
      </w:docPartPr>
      <w:docPartBody>
        <w:p w:rsidR="00000000" w:rsidRDefault="004F3618" w:rsidP="004F3618">
          <w:pPr>
            <w:pStyle w:val="0FBDCCB4AA2B4CF4A25012C4087185A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112D99C95A4C0E8B9093C296BC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C27A6-C5C3-4C80-9BA7-090FD7E848DC}"/>
      </w:docPartPr>
      <w:docPartBody>
        <w:p w:rsidR="00000000" w:rsidRDefault="004F3618" w:rsidP="004F3618">
          <w:pPr>
            <w:pStyle w:val="C3112D99C95A4C0E8B9093C296BC112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18"/>
    <w:rsid w:val="004F3618"/>
    <w:rsid w:val="00A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233F9F0621488E8A39D4425DAF3BF6">
    <w:name w:val="22233F9F0621488E8A39D4425DAF3BF6"/>
  </w:style>
  <w:style w:type="paragraph" w:customStyle="1" w:styleId="19BB2A5DF4CC4F63A425C0044958E6AD">
    <w:name w:val="19BB2A5DF4CC4F63A425C0044958E6AD"/>
  </w:style>
  <w:style w:type="paragraph" w:customStyle="1" w:styleId="9C932E51FAD94F5FA5316B1B451640E3">
    <w:name w:val="9C932E51FAD94F5FA5316B1B451640E3"/>
  </w:style>
  <w:style w:type="paragraph" w:customStyle="1" w:styleId="C10BE2A62B7D4CA2AB95B21BFD4DEA51">
    <w:name w:val="C10BE2A62B7D4CA2AB95B21BFD4DEA51"/>
  </w:style>
  <w:style w:type="paragraph" w:customStyle="1" w:styleId="F8A62816325342D59B7399B2A53454B1">
    <w:name w:val="F8A62816325342D59B7399B2A53454B1"/>
  </w:style>
  <w:style w:type="paragraph" w:customStyle="1" w:styleId="2A185FC44765456692FB387FF11586EF">
    <w:name w:val="2A185FC44765456692FB387FF11586EF"/>
  </w:style>
  <w:style w:type="character" w:styleId="PlaceholderText">
    <w:name w:val="Placeholder Text"/>
    <w:basedOn w:val="DefaultParagraphFont"/>
    <w:uiPriority w:val="99"/>
    <w:semiHidden/>
    <w:rsid w:val="004F3618"/>
    <w:rPr>
      <w:color w:val="808080"/>
    </w:rPr>
  </w:style>
  <w:style w:type="paragraph" w:customStyle="1" w:styleId="16FDC0B194D14E39823F2FCC54F996A5">
    <w:name w:val="16FDC0B194D14E39823F2FCC54F996A5"/>
  </w:style>
  <w:style w:type="paragraph" w:customStyle="1" w:styleId="9527E9C2CF154D04ADF446889372782F">
    <w:name w:val="9527E9C2CF154D04ADF446889372782F"/>
  </w:style>
  <w:style w:type="paragraph" w:customStyle="1" w:styleId="D7F881A19B43424EAF9EEE52D4243880">
    <w:name w:val="D7F881A19B43424EAF9EEE52D4243880"/>
  </w:style>
  <w:style w:type="paragraph" w:customStyle="1" w:styleId="BE11DD4B9BF4460BB64257DDA4DDF088">
    <w:name w:val="BE11DD4B9BF4460BB64257DDA4DDF088"/>
  </w:style>
  <w:style w:type="character" w:styleId="Emphasis">
    <w:name w:val="Emphasis"/>
    <w:basedOn w:val="DefaultParagraphFont"/>
    <w:uiPriority w:val="2"/>
    <w:unhideWhenUsed/>
    <w:qFormat/>
    <w:rsid w:val="004F3618"/>
    <w:rPr>
      <w:i/>
      <w:iCs/>
      <w:color w:val="404040" w:themeColor="text1" w:themeTint="BF"/>
    </w:rPr>
  </w:style>
  <w:style w:type="paragraph" w:customStyle="1" w:styleId="C0268F90C4CA462BA4671CE67C19C817">
    <w:name w:val="C0268F90C4CA462BA4671CE67C19C817"/>
  </w:style>
  <w:style w:type="paragraph" w:customStyle="1" w:styleId="40D5D8FD4B2D4B35AFC912984ABB2E24">
    <w:name w:val="40D5D8FD4B2D4B35AFC912984ABB2E24"/>
  </w:style>
  <w:style w:type="paragraph" w:customStyle="1" w:styleId="CF3893F09AED4852B0C11E0467CF40F3">
    <w:name w:val="CF3893F09AED4852B0C11E0467CF40F3"/>
  </w:style>
  <w:style w:type="paragraph" w:customStyle="1" w:styleId="C853007299D34CE782DC48354F4F1819">
    <w:name w:val="C853007299D34CE782DC48354F4F1819"/>
  </w:style>
  <w:style w:type="paragraph" w:customStyle="1" w:styleId="A33AF03F824E4275ADB94A737271E7A5">
    <w:name w:val="A33AF03F824E4275ADB94A737271E7A5"/>
    <w:rsid w:val="004F3618"/>
  </w:style>
  <w:style w:type="paragraph" w:customStyle="1" w:styleId="369EAF2F46084B2BAD1B39928D62C606">
    <w:name w:val="369EAF2F46084B2BAD1B39928D62C606"/>
    <w:rsid w:val="004F3618"/>
  </w:style>
  <w:style w:type="paragraph" w:customStyle="1" w:styleId="162BE8950DEC453B865537367C7EBC67">
    <w:name w:val="162BE8950DEC453B865537367C7EBC67"/>
    <w:rsid w:val="004F3618"/>
  </w:style>
  <w:style w:type="paragraph" w:customStyle="1" w:styleId="6E0B4AB7670B45C79E74B6EA2D9B7647">
    <w:name w:val="6E0B4AB7670B45C79E74B6EA2D9B7647"/>
    <w:rsid w:val="004F3618"/>
  </w:style>
  <w:style w:type="paragraph" w:customStyle="1" w:styleId="45D25DF1050C40098942DAC194A3917C">
    <w:name w:val="45D25DF1050C40098942DAC194A3917C"/>
    <w:rsid w:val="004F3618"/>
  </w:style>
  <w:style w:type="paragraph" w:customStyle="1" w:styleId="0D8E527998DE47FAA690B15781BB20BB">
    <w:name w:val="0D8E527998DE47FAA690B15781BB20BB"/>
    <w:rsid w:val="004F3618"/>
  </w:style>
  <w:style w:type="paragraph" w:customStyle="1" w:styleId="5B25D73BBD22435BB9AEFFB562905BE3">
    <w:name w:val="5B25D73BBD22435BB9AEFFB562905BE3"/>
    <w:rsid w:val="004F3618"/>
  </w:style>
  <w:style w:type="paragraph" w:customStyle="1" w:styleId="0FBDCCB4AA2B4CF4A25012C4087185A4">
    <w:name w:val="0FBDCCB4AA2B4CF4A25012C4087185A4"/>
    <w:rsid w:val="004F3618"/>
  </w:style>
  <w:style w:type="paragraph" w:customStyle="1" w:styleId="C3112D99C95A4C0E8B9093C296BC112E">
    <w:name w:val="C3112D99C95A4C0E8B9093C296BC112E"/>
    <w:rsid w:val="004F3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63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 Tibilashvili</dc:creator>
  <cp:keywords/>
  <cp:lastModifiedBy>Giorgi Tibilashvili</cp:lastModifiedBy>
  <cp:revision>25</cp:revision>
  <dcterms:created xsi:type="dcterms:W3CDTF">2014-10-20T11:31:00Z</dcterms:created>
  <dcterms:modified xsi:type="dcterms:W3CDTF">2014-10-20T12:58:00Z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